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3B" w:rsidRDefault="00D5013B" w:rsidP="00D5013B">
      <w:pPr>
        <w:pStyle w:val="Bezodstpw"/>
        <w:jc w:val="center"/>
        <w:rPr>
          <w:b/>
          <w:sz w:val="24"/>
          <w:szCs w:val="24"/>
        </w:rPr>
      </w:pPr>
      <w:r w:rsidRPr="00D5013B">
        <w:rPr>
          <w:b/>
          <w:sz w:val="24"/>
          <w:szCs w:val="24"/>
        </w:rPr>
        <w:t>Wymagania edukacyjne dla uczniów kla</w:t>
      </w:r>
      <w:r>
        <w:rPr>
          <w:b/>
          <w:sz w:val="24"/>
          <w:szCs w:val="24"/>
        </w:rPr>
        <w:t>sy 1 K</w:t>
      </w:r>
    </w:p>
    <w:p w:rsidR="00D5013B" w:rsidRPr="00D5013B" w:rsidRDefault="00D5013B" w:rsidP="00D5013B">
      <w:pPr>
        <w:pStyle w:val="Bezodstpw"/>
        <w:jc w:val="center"/>
        <w:rPr>
          <w:sz w:val="24"/>
          <w:szCs w:val="24"/>
        </w:rPr>
      </w:pPr>
      <w:r w:rsidRPr="00D5013B">
        <w:rPr>
          <w:sz w:val="24"/>
          <w:szCs w:val="24"/>
        </w:rPr>
        <w:t>(na podstawie wymagań edukacyjnych opracowa</w:t>
      </w:r>
      <w:r>
        <w:rPr>
          <w:sz w:val="24"/>
          <w:szCs w:val="24"/>
        </w:rPr>
        <w:t>nych przez Wydawnictwo „OPERON</w:t>
      </w:r>
      <w:r w:rsidRPr="00D5013B">
        <w:rPr>
          <w:sz w:val="24"/>
          <w:szCs w:val="24"/>
        </w:rPr>
        <w:t>”)</w:t>
      </w:r>
    </w:p>
    <w:p w:rsidR="00D5013B" w:rsidRPr="00D5013B" w:rsidRDefault="00D5013B" w:rsidP="00D5013B">
      <w:pPr>
        <w:pStyle w:val="Bezodstpw"/>
        <w:rPr>
          <w:sz w:val="24"/>
          <w:szCs w:val="24"/>
        </w:rPr>
      </w:pPr>
    </w:p>
    <w:p w:rsidR="00D5013B" w:rsidRPr="00D5013B" w:rsidRDefault="00D5013B" w:rsidP="00D5013B">
      <w:pPr>
        <w:pStyle w:val="Bezodstpw"/>
        <w:rPr>
          <w:sz w:val="24"/>
          <w:szCs w:val="24"/>
        </w:rPr>
      </w:pPr>
      <w:r w:rsidRPr="00D5013B">
        <w:rPr>
          <w:sz w:val="24"/>
          <w:szCs w:val="24"/>
        </w:rPr>
        <w:t xml:space="preserve">Przedmiot: </w:t>
      </w:r>
      <w:r w:rsidRPr="00D5013B">
        <w:rPr>
          <w:sz w:val="24"/>
          <w:szCs w:val="24"/>
          <w:u w:val="single"/>
        </w:rPr>
        <w:t>geografia</w:t>
      </w:r>
    </w:p>
    <w:p w:rsidR="00D5013B" w:rsidRPr="00D5013B" w:rsidRDefault="00D5013B" w:rsidP="00D5013B">
      <w:pPr>
        <w:pStyle w:val="Bezodstpw"/>
        <w:rPr>
          <w:sz w:val="24"/>
          <w:szCs w:val="24"/>
        </w:rPr>
      </w:pPr>
      <w:r w:rsidRPr="00D5013B">
        <w:rPr>
          <w:sz w:val="24"/>
          <w:szCs w:val="24"/>
        </w:rPr>
        <w:t>Nr programu nauczania: CKZiU-BSI5-GEOGR-2022</w:t>
      </w:r>
    </w:p>
    <w:p w:rsidR="00D5013B" w:rsidRPr="00D5013B" w:rsidRDefault="00D5013B" w:rsidP="00D5013B">
      <w:pPr>
        <w:pStyle w:val="Bezodstpw"/>
        <w:rPr>
          <w:sz w:val="24"/>
          <w:szCs w:val="24"/>
        </w:rPr>
      </w:pPr>
      <w:r w:rsidRPr="00D5013B">
        <w:rPr>
          <w:sz w:val="24"/>
          <w:szCs w:val="24"/>
        </w:rPr>
        <w:t>Nazwa programu:</w:t>
      </w:r>
    </w:p>
    <w:p w:rsidR="00D5013B" w:rsidRPr="00D5013B" w:rsidRDefault="00D5013B" w:rsidP="00D5013B">
      <w:pPr>
        <w:pStyle w:val="Bezodstpw"/>
        <w:rPr>
          <w:bCs/>
          <w:sz w:val="24"/>
          <w:szCs w:val="24"/>
        </w:rPr>
      </w:pPr>
      <w:r w:rsidRPr="00D5013B">
        <w:rPr>
          <w:rStyle w:val="Bold"/>
          <w:b w:val="0"/>
          <w:sz w:val="24"/>
          <w:szCs w:val="24"/>
        </w:rPr>
        <w:t>Geografia.</w:t>
      </w:r>
      <w:r w:rsidRPr="00D5013B">
        <w:rPr>
          <w:rStyle w:val="Bold"/>
          <w:sz w:val="24"/>
          <w:szCs w:val="24"/>
        </w:rPr>
        <w:t xml:space="preserve"> </w:t>
      </w:r>
      <w:r w:rsidRPr="00D5013B">
        <w:rPr>
          <w:sz w:val="24"/>
          <w:szCs w:val="24"/>
        </w:rPr>
        <w:t>Program nauczania dla szkoły branżowej I stopnia.</w:t>
      </w:r>
    </w:p>
    <w:p w:rsidR="00D5013B" w:rsidRPr="00D5013B" w:rsidRDefault="00D5013B" w:rsidP="00D5013B">
      <w:pPr>
        <w:pStyle w:val="Bezodstpw"/>
        <w:rPr>
          <w:sz w:val="24"/>
          <w:szCs w:val="24"/>
        </w:rPr>
      </w:pPr>
      <w:r w:rsidRPr="00D5013B">
        <w:rPr>
          <w:sz w:val="24"/>
          <w:szCs w:val="24"/>
        </w:rPr>
        <w:t>Podręcznik:</w:t>
      </w:r>
    </w:p>
    <w:p w:rsidR="00D5013B" w:rsidRPr="00D5013B" w:rsidRDefault="00BA582B" w:rsidP="00D5013B">
      <w:pPr>
        <w:pStyle w:val="Bezodstpw"/>
        <w:rPr>
          <w:sz w:val="24"/>
          <w:szCs w:val="24"/>
        </w:rPr>
      </w:pPr>
      <w:r>
        <w:rPr>
          <w:bCs/>
          <w:sz w:val="24"/>
          <w:szCs w:val="24"/>
        </w:rPr>
        <w:t>Geografia. 1</w:t>
      </w:r>
      <w:r w:rsidR="00D5013B" w:rsidRPr="00D5013B">
        <w:rPr>
          <w:bCs/>
          <w:sz w:val="24"/>
          <w:szCs w:val="24"/>
        </w:rPr>
        <w:t xml:space="preserve">. Podręcznik dla </w:t>
      </w:r>
      <w:r>
        <w:rPr>
          <w:bCs/>
          <w:sz w:val="24"/>
          <w:szCs w:val="24"/>
        </w:rPr>
        <w:t>szkoły branżowej I stopnia.</w:t>
      </w:r>
    </w:p>
    <w:p w:rsidR="00D5013B" w:rsidRPr="00D5013B" w:rsidRDefault="00D5013B" w:rsidP="00D5013B">
      <w:pPr>
        <w:pStyle w:val="Bezodstpw"/>
        <w:rPr>
          <w:sz w:val="24"/>
          <w:szCs w:val="24"/>
        </w:rPr>
      </w:pPr>
      <w:r w:rsidRPr="00D5013B">
        <w:rPr>
          <w:sz w:val="24"/>
          <w:szCs w:val="24"/>
        </w:rPr>
        <w:t xml:space="preserve">Nauczyciel: Jakub </w:t>
      </w:r>
      <w:proofErr w:type="spellStart"/>
      <w:r w:rsidRPr="00D5013B">
        <w:rPr>
          <w:sz w:val="24"/>
          <w:szCs w:val="24"/>
        </w:rPr>
        <w:t>Prajsnar</w:t>
      </w:r>
      <w:proofErr w:type="spellEnd"/>
    </w:p>
    <w:p w:rsidR="00800EBE" w:rsidRPr="00C171C4" w:rsidRDefault="00800EB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C171C4" w:rsidTr="0086780C"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C171C4" w:rsidTr="0086780C">
        <w:tc>
          <w:tcPr>
            <w:tcW w:w="14144" w:type="dxa"/>
            <w:gridSpan w:val="6"/>
          </w:tcPr>
          <w:p w:rsidR="00800EBE" w:rsidRPr="00C171C4" w:rsidRDefault="00800EBE" w:rsidP="00576F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C1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6F40" w:rsidRPr="00C171C4">
              <w:rPr>
                <w:rFonts w:ascii="Times New Roman" w:hAnsi="Times New Roman"/>
                <w:b/>
                <w:sz w:val="20"/>
                <w:szCs w:val="20"/>
              </w:rPr>
              <w:t>Źródła informacji geograficznej</w:t>
            </w:r>
          </w:p>
        </w:tc>
      </w:tr>
      <w:tr w:rsidR="00CA3D29" w:rsidRPr="00C171C4" w:rsidTr="00D5013B">
        <w:tc>
          <w:tcPr>
            <w:tcW w:w="2357" w:type="dxa"/>
          </w:tcPr>
          <w:p w:rsidR="00CA3D29" w:rsidRPr="00C171C4" w:rsidRDefault="00CA3D29" w:rsidP="00CA3D29">
            <w:pPr>
              <w:pStyle w:val="Akapitzlist"/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:rsidR="00CA3D29" w:rsidRPr="00C171C4" w:rsidRDefault="00CA3D29" w:rsidP="00CA3D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pozyskiwania informacji geograficznych</w:t>
            </w:r>
          </w:p>
          <w:p w:rsidR="00CA3D29" w:rsidRPr="00C171C4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3D29" w:rsidRPr="00C171C4" w:rsidRDefault="00CA3D29" w:rsidP="00B62A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447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wymienia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3D29" w:rsidRPr="00C171C4" w:rsidRDefault="000E09D8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wskazuje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1D90" w:rsidRPr="00C171C4" w:rsidRDefault="000E09D8" w:rsidP="00EB1D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wie, na czym polega obserwacja w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1D90" w:rsidRPr="00C171C4" w:rsidRDefault="00EB1D90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definiuje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3D29" w:rsidRPr="00C171C4" w:rsidRDefault="000E09D8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opisuje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1D90" w:rsidRPr="00C171C4" w:rsidRDefault="00EB1D90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‒ </w:t>
            </w: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zna przykłady informacji pozyskiwanych na podstawie obserwacji i pomiarów prowadzonych w terenie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A3D29" w:rsidRPr="00B73028" w:rsidRDefault="000E09D8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 xml:space="preserve">możliwości wykorzystywania różnych źródeł informacji geograficznej; </w:t>
            </w:r>
          </w:p>
          <w:p w:rsidR="00CA3D29" w:rsidRPr="00C171C4" w:rsidRDefault="00CA3D29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geograficznej;</w:t>
            </w:r>
          </w:p>
          <w:p w:rsidR="00EB1D90" w:rsidRPr="00B73028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EB1D90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potrafi wskazać konkretne metody obserwacji adekwatne do zamierzonych celów badań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CA3D29" w:rsidRPr="00C171C4" w:rsidRDefault="00CA3D29" w:rsidP="000326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B73028" w:rsidRDefault="00CA3D29" w:rsidP="000326F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0326F3" w:rsidRPr="00C171C4">
              <w:rPr>
                <w:rStyle w:val="Bold"/>
                <w:rFonts w:cs="Times New Roman"/>
                <w:b w:val="0"/>
                <w:szCs w:val="20"/>
              </w:rPr>
              <w:t>potrafi zaplanować i przeprowadzić obserwacje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EB1D90" w:rsidRPr="00B73028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EB1D90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interpretuje wyniki obserwacji wykonanych w terenie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EB1D90" w:rsidRPr="00B73028" w:rsidRDefault="000E09D8" w:rsidP="00EB1D9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EB1D90" w:rsidRPr="00B73028">
              <w:rPr>
                <w:rStyle w:val="Bold"/>
                <w:rFonts w:cs="Times New Roman"/>
                <w:b w:val="0"/>
                <w:szCs w:val="20"/>
              </w:rPr>
              <w:t>wyciąga wnioski z dokonanych w terenie obserwacji</w:t>
            </w:r>
            <w:r w:rsidR="00C171C4" w:rsidRPr="00B73028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0326F3" w:rsidRPr="00B73028" w:rsidRDefault="000E09D8" w:rsidP="000326F3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Style w:val="Bold"/>
                <w:rFonts w:cs="Times New Roman"/>
                <w:szCs w:val="20"/>
              </w:rPr>
              <w:t xml:space="preserve">– </w:t>
            </w:r>
            <w:r w:rsidR="000326F3" w:rsidRPr="00B73028">
              <w:rPr>
                <w:rStyle w:val="Bold"/>
                <w:rFonts w:cs="Times New Roman"/>
                <w:b w:val="0"/>
                <w:szCs w:val="20"/>
              </w:rPr>
              <w:t>potrafi wykorzystać źródła wiedzy geograficznej adekwatnie do sytuacji</w:t>
            </w:r>
            <w:r w:rsidR="00C171C4" w:rsidRPr="00B73028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wskazuje zastosowania wiedzy o źródłach informacji geograficznych w życiu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potrafi samodzielnie znaleźć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informacje dotyczące środowiska geograficznego miejscowości, w której mieszka lub jej najbliższej okolicy, analizuje je i ocenia ich przydatność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1D90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samodzielnie projektuje prowadzenie obserwacji w terenie w zależności od założonych celów badań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3D29" w:rsidRPr="00C171C4" w:rsidRDefault="00CA3D29" w:rsidP="00B62A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C171C4" w:rsidTr="0086780C">
        <w:tc>
          <w:tcPr>
            <w:tcW w:w="2357" w:type="dxa"/>
          </w:tcPr>
          <w:p w:rsidR="00B80DF6" w:rsidRPr="00C171C4" w:rsidRDefault="00A81482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C171C4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</w:t>
            </w:r>
            <w:r w:rsidR="00B80DF6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wykresach</w:t>
            </w:r>
          </w:p>
          <w:p w:rsidR="009903D4" w:rsidRPr="00C171C4" w:rsidRDefault="009903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 xml:space="preserve">rozróżnia wykres kołowy, liniowy i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słupkowy, potrafi odczytać z nich dane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750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>potrafi odczytać dane przedstawione w tabeli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B73028" w:rsidRDefault="00636C47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softHyphen/>
            </w:r>
            <w:r w:rsidR="00C07EF9"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636C47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rozumie, w jakiej sytuacji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 xml:space="preserve">stosuje się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konkretne typy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277509" w:rsidRPr="00C171C4">
              <w:rPr>
                <w:rFonts w:cs="Times New Roman"/>
                <w:szCs w:val="20"/>
              </w:rPr>
              <w:t>potrafi konstruować wykresy liniowy, słupkowy i kołowy na podstawie danych zamieszczonych w tabeli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  <w:p w:rsidR="009903D4" w:rsidRPr="00C171C4" w:rsidRDefault="009903D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C171C4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:rsidR="00277509" w:rsidRPr="00C171C4" w:rsidRDefault="0027750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‒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potrafi interpretować dane liczbowe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przedstawione w postaci tabel i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wskazuje wady i zalety prezentacji wyników za pomocą wykresów statystycznych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B62A3A" w:rsidRPr="00C171C4" w:rsidRDefault="00B62A3A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 xml:space="preserve">samodzielnie projektuje tabele z danymi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statystycznymi , wykonuje na ich podstawie wykresy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wskazuje cele proponowanych przez siebie analiz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wyciąga wnioski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z danych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 xml:space="preserve">interpretuje własne i źródłowe dane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statystyczne przedstawione w postaci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wykresów i tabel, wykonuje na ich podstawie dodatkowe obliczenia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040C" w:rsidRPr="00C171C4" w:rsidTr="0086780C">
        <w:tc>
          <w:tcPr>
            <w:tcW w:w="2357" w:type="dxa"/>
          </w:tcPr>
          <w:p w:rsidR="0043040C" w:rsidRPr="00C171C4" w:rsidRDefault="00753FDC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zna definicję mapy, typy skali, rozróżnia znaki 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 xml:space="preserve">umowne (kartograficzne)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stosowane na mapach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96A2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rozróżnia typy ma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>p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B73028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43040C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klasyfikuje mapy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A3D2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potrafi wskazać metody prezentacji danych zjawisk na mapie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C171C4" w:rsidRDefault="00C07EF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A3D29" w:rsidRPr="00C171C4" w:rsidRDefault="000E09D8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podaje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 xml:space="preserve"> przykłady zastosowania różnych rod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zajów map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A3D29" w:rsidRPr="00C171C4" w:rsidRDefault="00CA3D2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 xml:space="preserve"> umie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 czytać i i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nterpretować treści różnych map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43040C" w:rsidRPr="00C171C4" w:rsidRDefault="0043040C" w:rsidP="00277509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potrafi sam zaproponować sposób prezentacji danego zjawiska na mapie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35942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wyciąga wnioski z analizy danych przedstawionych na mapie i odnosi je do wiedzy z innych dziedzin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C0B" w:rsidRPr="00C171C4" w:rsidTr="0086780C">
        <w:tc>
          <w:tcPr>
            <w:tcW w:w="2357" w:type="dxa"/>
          </w:tcPr>
          <w:p w:rsidR="00C06C0B" w:rsidRPr="00C171C4" w:rsidRDefault="00641E41" w:rsidP="00641E41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1.4</w:t>
            </w:r>
            <w:r w:rsidR="00C06C0B" w:rsidRPr="00C171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Czytanie i interpretacja mapy</w:t>
            </w: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17DD3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7DD3" w:rsidRPr="00C171C4">
              <w:rPr>
                <w:rFonts w:ascii="Times New Roman" w:hAnsi="Times New Roman"/>
                <w:sz w:val="20"/>
                <w:szCs w:val="20"/>
              </w:rPr>
              <w:t>wie, co to jest mapa topograficzna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06C0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833" w:rsidRPr="00C171C4">
              <w:rPr>
                <w:rFonts w:ascii="Times New Roman" w:hAnsi="Times New Roman"/>
                <w:sz w:val="20"/>
                <w:szCs w:val="20"/>
              </w:rPr>
              <w:t>odczytuje znaki topograficzne na mapie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1E41" w:rsidRPr="00C171C4" w:rsidRDefault="00641E4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B7302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06C0B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317DD3" w:rsidRPr="00C171C4">
              <w:rPr>
                <w:rStyle w:val="Bold"/>
                <w:rFonts w:cs="Times New Roman"/>
                <w:b w:val="0"/>
                <w:szCs w:val="20"/>
              </w:rPr>
              <w:t>orientuje mapę i wyznacza kierunki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41E41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wskazuje zastosowanie zdjęć satelitarnych i lotniczych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C171C4" w:rsidRDefault="00C07EF9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06C0B" w:rsidRPr="00C171C4" w:rsidRDefault="00C06C0B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‒ umie posługiwać </w:t>
            </w:r>
            <w:r w:rsidR="00996A20" w:rsidRPr="00C171C4">
              <w:rPr>
                <w:rStyle w:val="Bold"/>
                <w:rFonts w:cs="Times New Roman"/>
                <w:b w:val="0"/>
                <w:szCs w:val="20"/>
              </w:rPr>
              <w:t xml:space="preserve">się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>mapą topograficzną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06C0B" w:rsidRPr="00C171C4" w:rsidRDefault="00641E41" w:rsidP="00641E4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b/>
                <w:szCs w:val="20"/>
              </w:rPr>
              <w:sym w:font="Symbol" w:char="F02D"/>
            </w:r>
            <w:r w:rsidRPr="00C171C4">
              <w:rPr>
                <w:rFonts w:cs="Times New Roman"/>
                <w:b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umie interpretować treść zdjęć lotniczych i satelitarnych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1F4833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 xml:space="preserve">potrafić określić na podstawie mapy odległość pomiędzy punktami oraz wysokość </w:t>
            </w:r>
            <w:r w:rsidR="00996A20" w:rsidRPr="00C171C4">
              <w:rPr>
                <w:rStyle w:val="Bold"/>
                <w:rFonts w:cs="Times New Roman"/>
                <w:b w:val="0"/>
                <w:szCs w:val="20"/>
              </w:rPr>
              <w:t xml:space="preserve">względną i bezwzględną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>terenu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41E41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zdjęcia lotnicze i satelitarne i 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zmiany, które zaszły w danym terenie/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dwa tereny przedstawione na zdjęciach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C06C0B" w:rsidRPr="00B73028" w:rsidRDefault="00C06C0B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4833" w:rsidRPr="00C171C4">
              <w:rPr>
                <w:rFonts w:ascii="Times New Roman" w:hAnsi="Times New Roman"/>
                <w:sz w:val="20"/>
                <w:szCs w:val="20"/>
              </w:rPr>
              <w:t>potrafi zaplanować wycieczkę z godzinowym harmonogramem, uwzględnia prędkość pojazdów i marszu na drogach w terenie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1E41" w:rsidRPr="00C171C4">
              <w:rPr>
                <w:rFonts w:ascii="Times New Roman" w:hAnsi="Times New Roman"/>
                <w:sz w:val="20"/>
                <w:szCs w:val="20"/>
              </w:rPr>
              <w:t>potrafi sam znaleźć w źródłach zdjęcia satelitarne i lotnicze danego terenu i zinterpretować je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86780C">
        <w:tc>
          <w:tcPr>
            <w:tcW w:w="14144" w:type="dxa"/>
            <w:gridSpan w:val="6"/>
          </w:tcPr>
          <w:p w:rsidR="00744A89" w:rsidRPr="00B73028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3028">
              <w:rPr>
                <w:rFonts w:ascii="Times New Roman" w:hAnsi="Times New Roman"/>
                <w:b/>
                <w:sz w:val="20"/>
                <w:szCs w:val="20"/>
              </w:rPr>
              <w:t>II Obserwacje astronomiczne</w:t>
            </w:r>
          </w:p>
        </w:tc>
      </w:tr>
      <w:tr w:rsidR="00744A89" w:rsidRPr="00C171C4" w:rsidTr="007E6C7A">
        <w:tc>
          <w:tcPr>
            <w:tcW w:w="2357" w:type="dxa"/>
          </w:tcPr>
          <w:p w:rsidR="00C447FB" w:rsidRPr="00B73028" w:rsidRDefault="00C447FB" w:rsidP="00C447FB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2.1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Wszechśw</w:t>
            </w:r>
            <w:r w:rsidR="00BE1539" w:rsidRPr="00B73028">
              <w:rPr>
                <w:rFonts w:ascii="Times New Roman" w:hAnsi="Times New Roman"/>
                <w:sz w:val="20"/>
                <w:szCs w:val="20"/>
              </w:rPr>
              <w:t xml:space="preserve">iata. Galaktyki i </w:t>
            </w:r>
            <w:r w:rsidR="00BE1539"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gwiazdozbiory</w:t>
            </w: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zna teorię Wielkiego Wybuchu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Wszechświata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4A89" w:rsidRPr="00C171C4" w:rsidRDefault="00744A89" w:rsidP="00997C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F556C4" w:rsidRPr="00C171C4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teorię Wielkiego Wybuchu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opisuje elementy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Wszechświata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3666" w:rsidRPr="00C171C4" w:rsidRDefault="003B366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47FB" w:rsidRPr="00C171C4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B3666" w:rsidRPr="00B73028" w:rsidRDefault="00C447FB" w:rsidP="00F556C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0E09D8"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556C4" w:rsidRPr="00C171C4">
              <w:rPr>
                <w:rStyle w:val="Bold"/>
                <w:rFonts w:cs="Times New Roman"/>
                <w:b w:val="0"/>
                <w:szCs w:val="20"/>
              </w:rPr>
              <w:t>rozpoznaje rodzaje galaktyk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556C4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zna odległości astronomiczne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0C7A" w:rsidRPr="00B73028" w:rsidRDefault="006C0C7A" w:rsidP="006C0C7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  <w:p w:rsidR="006C0C7A" w:rsidRPr="00C171C4" w:rsidRDefault="006C0C7A" w:rsidP="004C4F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6C0C7A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opisuje rodzaje galaktyk</w:t>
            </w:r>
            <w:r w:rsidR="00C171C4" w:rsidRPr="00C171C4">
              <w:rPr>
                <w:rFonts w:cs="Times New Roman"/>
                <w:szCs w:val="20"/>
              </w:rPr>
              <w:t>;</w:t>
            </w:r>
          </w:p>
          <w:p w:rsidR="00F556C4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lastRenderedPageBreak/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porównuje odległości astronomiczne wyróżnione w różnych jednostkach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744A89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C7A" w:rsidRPr="00C171C4">
              <w:rPr>
                <w:rFonts w:ascii="Times New Roman" w:hAnsi="Times New Roman"/>
                <w:sz w:val="20"/>
                <w:szCs w:val="20"/>
              </w:rPr>
              <w:t xml:space="preserve">samodzielne prowadzi obserwacje nieba i rejestruje zmiany </w:t>
            </w:r>
            <w:r w:rsidR="006C0C7A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położenia ciał niebieskich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7E6C7A">
        <w:tc>
          <w:tcPr>
            <w:tcW w:w="2357" w:type="dxa"/>
          </w:tcPr>
          <w:p w:rsidR="00744A89" w:rsidRPr="00C171C4" w:rsidRDefault="00F556C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wskazuje elementy budowy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charakteryzuje Ziemię jako planetę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4C5D" w:rsidRPr="00C171C4" w:rsidRDefault="000E09D8" w:rsidP="00F5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ciał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a niebieskie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we Wszechświecie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9B4C5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Ziemię z innymi ciałami niebieskimi tworzącymi Układ Słoneczny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9B4C5D" w:rsidP="009B4C5D">
            <w:pPr>
              <w:pStyle w:val="Tekstglowny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Uczeń:</w:t>
            </w:r>
          </w:p>
          <w:p w:rsidR="009B4C5D" w:rsidRPr="00C171C4" w:rsidRDefault="000E09D8" w:rsidP="00710C8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710C8C" w:rsidRPr="00C171C4">
              <w:rPr>
                <w:rFonts w:cs="Times New Roman"/>
                <w:szCs w:val="20"/>
              </w:rPr>
              <w:t>zna rozmieszczenie ciał niebieskich we Wszechświecie</w:t>
            </w:r>
            <w:r w:rsidR="00C75F18" w:rsidRPr="00C171C4">
              <w:rPr>
                <w:rFonts w:cs="Times New Roman"/>
                <w:szCs w:val="20"/>
              </w:rPr>
              <w:t xml:space="preserve"> i rozumie ich wzajemne oddziaływania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10C8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66C22" w:rsidRPr="00C171C4" w:rsidRDefault="000E09D8" w:rsidP="00F66C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6610" w:rsidRPr="00C171C4">
              <w:rPr>
                <w:rFonts w:ascii="Times New Roman" w:hAnsi="Times New Roman"/>
                <w:sz w:val="20"/>
                <w:szCs w:val="20"/>
              </w:rPr>
              <w:t>przygotowuje prezentację multimedialną na temat wybranej planety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7E6C7A">
        <w:tc>
          <w:tcPr>
            <w:tcW w:w="2357" w:type="dxa"/>
          </w:tcPr>
          <w:p w:rsidR="00BC7CC6" w:rsidRPr="00B73028" w:rsidRDefault="001A761C" w:rsidP="00BC7CC6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2.3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C7CC6" w:rsidRPr="00B73028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różnicę pomiędzy ruchem obrotowy a ruchem obiegowym Ziemi, potrafi wskazać czas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trwania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poszczególnych ruchów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6C22" w:rsidRPr="00C171C4" w:rsidRDefault="00F66C2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definiuje pojęcie roku zwrotnikowego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5F8A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wie, co to jest kalendarz gregoriański i j</w:t>
            </w:r>
            <w:r w:rsidR="001D5F99" w:rsidRPr="00C171C4">
              <w:rPr>
                <w:rFonts w:ascii="Times New Roman" w:hAnsi="Times New Roman"/>
                <w:sz w:val="20"/>
                <w:szCs w:val="20"/>
              </w:rPr>
              <w:t>uliań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cechy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312C0" w:rsidRPr="00C171C4" w:rsidRDefault="000E09D8" w:rsidP="001A76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61C" w:rsidRPr="00C171C4">
              <w:rPr>
                <w:rFonts w:ascii="Times New Roman" w:hAnsi="Times New Roman"/>
                <w:sz w:val="20"/>
                <w:szCs w:val="20"/>
              </w:rPr>
              <w:t>porównuje kalendarz juliański i gregoriański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3312C0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następstwa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2C0" w:rsidRPr="00C171C4" w:rsidRDefault="003312C0" w:rsidP="005B1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BC7CC6" w:rsidRPr="00B73028" w:rsidRDefault="003312C0" w:rsidP="00BC7CC6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744A89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wyjaśnia zjawisko występowania pór roku</w:t>
            </w:r>
            <w:r w:rsidR="00C171C4" w:rsidRPr="00B73028">
              <w:rPr>
                <w:rFonts w:cs="Times New Roman"/>
                <w:szCs w:val="20"/>
              </w:rPr>
              <w:t>;</w:t>
            </w:r>
          </w:p>
          <w:p w:rsidR="008A3AFC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potrafi wyjaśnić zjawisko dnia i nocy polarnej</w:t>
            </w:r>
            <w:r w:rsidR="00C171C4" w:rsidRPr="00B73028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65F8A" w:rsidRPr="00C171C4" w:rsidRDefault="00765F8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3AFC" w:rsidRPr="00C171C4">
              <w:rPr>
                <w:rFonts w:ascii="Times New Roman" w:hAnsi="Times New Roman"/>
                <w:sz w:val="20"/>
                <w:szCs w:val="20"/>
              </w:rPr>
              <w:t>potrafi wyjaśnić zróżnicowanie wysokości słońca w momencie górowania na różnych szerokościach geograficznych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86780C">
        <w:tc>
          <w:tcPr>
            <w:tcW w:w="14144" w:type="dxa"/>
            <w:gridSpan w:val="6"/>
          </w:tcPr>
          <w:p w:rsidR="00744A89" w:rsidRPr="00C171C4" w:rsidRDefault="009A05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III. Dynamika zjawisk atmosferycznych</w:t>
            </w:r>
          </w:p>
        </w:tc>
      </w:tr>
      <w:tr w:rsidR="00744A89" w:rsidRPr="00C171C4" w:rsidTr="0086780C">
        <w:tc>
          <w:tcPr>
            <w:tcW w:w="2357" w:type="dxa"/>
          </w:tcPr>
          <w:p w:rsidR="00744A89" w:rsidRPr="00C171C4" w:rsidRDefault="00925DA3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3.1 Rozkład temperatury powietrza i opadów na Ziemi</w:t>
            </w: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definiuje pojęcie atmosfery i podaje jej skład fizyko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chemiczny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podaje, jak zmienia się temperatura powietrza w pionie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typy opadów atmosferycznych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opisuje pionowy przekrój przez atmosferę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wymienia</w:t>
            </w:r>
            <w:r w:rsidR="00FD5EBB" w:rsidRPr="00B73028">
              <w:rPr>
                <w:rFonts w:cs="Times New Roman"/>
                <w:szCs w:val="20"/>
              </w:rPr>
              <w:t xml:space="preserve">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54C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charakteryzuje typy opadów atmosferycznych</w:t>
            </w:r>
            <w:r w:rsidR="00C171C4">
              <w:rPr>
                <w:rFonts w:cs="Times New Roman"/>
                <w:szCs w:val="20"/>
              </w:rPr>
              <w:t>.</w:t>
            </w:r>
          </w:p>
          <w:p w:rsidR="00744A89" w:rsidRPr="00C171C4" w:rsidRDefault="00744A89" w:rsidP="009A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poszczególne części atmosfery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charakteryzuje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D5EBB" w:rsidRPr="00C171C4" w:rsidRDefault="000E09D8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 przykłady miejsc na Ziemi o różnych amplitudach temperatur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 xml:space="preserve">opisuje rozkład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przestrzenny opadów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opisuje zmiany przebiegu temperatury w poszczególnych warstwach atmosfery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podaje przyczyny różnych amplitud temperatur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D5EBB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wskazuje czynniki wpływające na rozkład przestrzenny opadów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44A89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wyszukuje w dostępnych źródłach informacje dotyczące znaczenia poszczególnych składników atmosfery dla życia organizmów i przedstawia je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 xml:space="preserve">wskazuje obszary o największych i najmniejszych amplitudach rocznych, określa przyczyny </w:t>
            </w:r>
            <w:r w:rsidR="00FD5EBB" w:rsidRPr="00C171C4">
              <w:rPr>
                <w:rFonts w:cs="Times New Roman"/>
                <w:szCs w:val="20"/>
              </w:rPr>
              <w:lastRenderedPageBreak/>
              <w:t>zróżnicowania amplitud na tych obszarach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wyjaśnia, korzystając z mapy przedstawiającej rozkład opadów na świecie, prawidłowości między rozkładem opadów a rozmieszczeniem prądów morskich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wyszukuje w dostępnych źródłach informacji miejsce na Ziemi, w którym zanotowano rekordową (niską lub wysoką) ilość opadów i</w:t>
            </w:r>
            <w:r w:rsidR="00C171C4" w:rsidRPr="00B73028">
              <w:rPr>
                <w:rFonts w:cs="Times New Roman"/>
                <w:szCs w:val="20"/>
              </w:rPr>
              <w:t xml:space="preserve"> </w:t>
            </w:r>
            <w:r w:rsidR="002754CB" w:rsidRPr="00B73028">
              <w:rPr>
                <w:rFonts w:cs="Times New Roman"/>
                <w:szCs w:val="20"/>
              </w:rPr>
              <w:t>wyjaśnia przyczynę tego zjawiska</w:t>
            </w:r>
            <w:r w:rsidR="00C171C4">
              <w:rPr>
                <w:rFonts w:cs="Times New Roman"/>
                <w:szCs w:val="20"/>
              </w:rPr>
              <w:t>.</w:t>
            </w:r>
          </w:p>
          <w:p w:rsidR="00FD5EBB" w:rsidRPr="00C171C4" w:rsidRDefault="00FD5EB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C171C4" w:rsidTr="0086780C">
        <w:tc>
          <w:tcPr>
            <w:tcW w:w="2357" w:type="dxa"/>
          </w:tcPr>
          <w:p w:rsidR="00744A89" w:rsidRPr="00C171C4" w:rsidRDefault="00FD5EB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Mechanizm cyrkulacji atmosfery</w:t>
            </w:r>
          </w:p>
        </w:tc>
        <w:tc>
          <w:tcPr>
            <w:tcW w:w="2357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Fonts w:ascii="Times New Roman" w:hAnsi="Times New Roman"/>
                <w:sz w:val="20"/>
                <w:szCs w:val="20"/>
              </w:rPr>
              <w:t>podaje definicję ciśnienia atmosferycznego i jego jednostkę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zdaje sobie sprawę z różnic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rozumie pojęcie front atmosferyczny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wymienia rodzaje frontów atmosferycznych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:rsidR="00FD5EBB" w:rsidRPr="00C171C4" w:rsidRDefault="000E09D8" w:rsidP="00FD5E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główne typy mas powietrza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744A89" w:rsidRPr="00C171C4" w:rsidRDefault="00F347E7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przedstawia rozkład ciśnienia atmosferycznego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FD11AE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rozróżnia podstawowe układy baryczne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FD11AE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wymienia czynniki wpływające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4C9A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wskazuje na występowanie różnic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AF7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, w jaki sposób powstaje front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rozróżnia niż i wyż na schemacie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opisuje wpływ różnych czynników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wyjaśnia przyczynę odmiennego rozkładu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opisuje różnice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wyjaśnia mechanizm powstawania frontów ciepłych i chłodnych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F347E7" w:rsidRPr="00C171C4" w:rsidRDefault="000E09D8" w:rsidP="006B4C9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cs="Times New Roman"/>
                <w:b w:val="0"/>
                <w:szCs w:val="20"/>
              </w:rPr>
              <w:t>potrafi przedstawić graficznie niż i wyż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B4C9A" w:rsidRPr="00C171C4" w:rsidRDefault="000E09D8" w:rsidP="006B4C9A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B4C9A" w:rsidRPr="00C171C4">
              <w:rPr>
                <w:rStyle w:val="Bold"/>
                <w:rFonts w:cs="Times New Roman"/>
                <w:b w:val="0"/>
                <w:szCs w:val="20"/>
              </w:rPr>
              <w:t>wyjaśnia mechanizmy</w:t>
            </w:r>
            <w:r w:rsidR="006B4C9A"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6B4C9A" w:rsidRPr="00C171C4">
              <w:rPr>
                <w:rFonts w:cs="Times New Roman"/>
                <w:szCs w:val="20"/>
              </w:rPr>
              <w:t>cyrkulacji powietrza w różnych miejscach Ziemi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wskazuje zmiany pogody występujące w czasie przemieszczania się frontów atmosferycznych i je interpretuje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 xml:space="preserve">zna zjawiska towarzyszące frontom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atmosferycznym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F347E7" w:rsidRPr="00C171C4" w:rsidRDefault="00F347E7" w:rsidP="00F347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6B4C9A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samodzielnie objaśnia warunki tworzenia się ciśnienia i cyrkulacji powietrza na wybranym obszarze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:rsidTr="0086780C">
        <w:tc>
          <w:tcPr>
            <w:tcW w:w="2357" w:type="dxa"/>
          </w:tcPr>
          <w:p w:rsidR="00C335CC" w:rsidRPr="00C171C4" w:rsidRDefault="002754CB" w:rsidP="003D6A15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2357" w:type="dxa"/>
          </w:tcPr>
          <w:p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>Uczeń:</w:t>
            </w:r>
          </w:p>
          <w:p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 xml:space="preserve">– </w:t>
            </w:r>
            <w:r w:rsidR="00C335CC" w:rsidRPr="00C171C4">
              <w:rPr>
                <w:rFonts w:ascii="Times New Roman" w:hAnsi="Times New Roman"/>
              </w:rPr>
              <w:t>definiuje pojęcie klimatu</w:t>
            </w:r>
            <w:r w:rsidR="00C171C4">
              <w:rPr>
                <w:rFonts w:ascii="Times New Roman" w:hAnsi="Times New Roman"/>
              </w:rPr>
              <w:t>;</w:t>
            </w:r>
          </w:p>
          <w:p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 xml:space="preserve">– </w:t>
            </w:r>
            <w:r w:rsidR="00C335CC" w:rsidRPr="00C171C4">
              <w:rPr>
                <w:rFonts w:ascii="Times New Roman" w:hAnsi="Times New Roman"/>
              </w:rPr>
              <w:t>podaje czynniki wpływające na klimat</w:t>
            </w:r>
            <w:r w:rsidR="00C171C4">
              <w:rPr>
                <w:rFonts w:ascii="Times New Roman" w:hAnsi="Times New Roman"/>
              </w:rPr>
              <w:t>;</w:t>
            </w:r>
          </w:p>
          <w:p w:rsidR="002754CB" w:rsidRPr="00C171C4" w:rsidRDefault="000E09D8" w:rsidP="0027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strefy klimatyczne i typy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>wskazuje rolę różnych czynników w kształtowaniu klimatu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opisuje typy klimatów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>wyjaśnia, co decyduje o zróżnicowaniu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 uwarunkowania cech klimatów strefowych i astrefowych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>Uczeń:</w:t>
            </w:r>
          </w:p>
          <w:p w:rsidR="00C335CC" w:rsidRPr="00C171C4" w:rsidRDefault="000E09D8" w:rsidP="002754CB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54CB" w:rsidRPr="00B73028">
              <w:rPr>
                <w:rStyle w:val="Bold"/>
                <w:rFonts w:cs="Times New Roman"/>
                <w:b w:val="0"/>
                <w:szCs w:val="20"/>
              </w:rPr>
              <w:t xml:space="preserve">rozpoznaje strefy klimatyczne i typy klimatu na podstawie rocznego przebiegu temperatury powietrza i sum opadów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atmosferycznych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BEC" w:rsidRPr="00C171C4">
              <w:rPr>
                <w:rFonts w:ascii="Times New Roman" w:hAnsi="Times New Roman"/>
                <w:sz w:val="20"/>
                <w:szCs w:val="20"/>
              </w:rPr>
              <w:t>charakteryzuje czynniki warunkujące klimat wybranego miejsca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podaje, na podstawie różnych źródeł, cechy klimatu wybranego miejsca na Ziemi i określa klimatyczną i typ klimatu tego miejsca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:rsidTr="0086780C">
        <w:tc>
          <w:tcPr>
            <w:tcW w:w="14144" w:type="dxa"/>
            <w:gridSpan w:val="6"/>
          </w:tcPr>
          <w:p w:rsidR="00C335CC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IV. Dynamika procesów hydrologicznych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3D6A15" w:rsidP="003D6A15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4.1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="003D6A15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hydrosfera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zasoby</w:t>
            </w:r>
            <w:r w:rsidR="00C171C4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wodne hydrosfery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zasoby wodne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zróżnicowanie i wielkości zasobów wodnych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B73028">
            <w:pPr>
              <w:pStyle w:val="Tekstglowny"/>
              <w:jc w:val="left"/>
            </w:pPr>
            <w:r w:rsidRPr="00C171C4">
              <w:t>Uczeń:</w:t>
            </w:r>
          </w:p>
          <w:p w:rsidR="003D6A15" w:rsidRPr="00C171C4" w:rsidRDefault="000E09D8" w:rsidP="00B73028">
            <w:pPr>
              <w:pStyle w:val="Tekstglowny"/>
              <w:jc w:val="left"/>
              <w:rPr>
                <w:rFonts w:cs="Times New Roman"/>
              </w:rPr>
            </w:pPr>
            <w:r w:rsidRPr="00C171C4">
              <w:rPr>
                <w:rFonts w:cs="Times New Roman"/>
              </w:rPr>
              <w:t xml:space="preserve">– </w:t>
            </w:r>
            <w:r w:rsidR="006356B6" w:rsidRPr="00C171C4">
              <w:rPr>
                <w:rFonts w:cs="Times New Roman"/>
              </w:rPr>
              <w:t>porównuje zasoby wodne w różnych miejscach na świecie, określa ich przyczyny i skutki</w:t>
            </w:r>
            <w:r w:rsidR="00C171C4">
              <w:rPr>
                <w:rFonts w:cs="Times New Roman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6356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56B6" w:rsidRPr="00C171C4">
              <w:rPr>
                <w:rFonts w:ascii="Times New Roman" w:hAnsi="Times New Roman"/>
                <w:sz w:val="20"/>
                <w:szCs w:val="20"/>
              </w:rPr>
              <w:t>przygotowuje prezentację na temat zasobów wodnych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C9441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2357" w:type="dxa"/>
          </w:tcPr>
          <w:p w:rsidR="00D378BE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94419" w:rsidRPr="00D378BE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rozróżnia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e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oceany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morza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>wymienia oceany na Ziemi i określa ich lokalizację na mapie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wyjaśnia, co to są prądy morskie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E44FC3" w:rsidRPr="00C171C4" w:rsidRDefault="00E44FC3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44FC3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na podstawie danych źródłowych charakteryzuje cechy fizykochemiczne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możliwy wpływ prądów morskich na życie i gospodarkę człowieka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E44FC3" w:rsidRPr="00C171C4" w:rsidRDefault="00E44FC3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porównuje parametry fizykochemiczne mórz i oceanów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podaje przyczyny powstawania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9B6928" w:rsidRPr="00C171C4" w:rsidRDefault="009B692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wyjaśnia przyczyny różnic parametrów mórz i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na podstawie mapy opisuje mechanizm krążenia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prądów morskich w oceanach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rozumie wpływ prądów morskich na klimat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 xml:space="preserve">na podstawie dostępnych źródeł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przygotowuje informacje o prądach morskich i ich wpływie na klimat w wybranym miejscu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E266B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4.3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D597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</w:rPr>
              <w:t>wymienia elementy sieci rzecznej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6A15" w:rsidRPr="00C171C4" w:rsidRDefault="00E266BE" w:rsidP="00E266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266BE" w:rsidRPr="00C171C4" w:rsidRDefault="000E09D8" w:rsidP="00E26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elementy sieci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rzecznej.</w:t>
            </w:r>
          </w:p>
          <w:p w:rsidR="001374D8" w:rsidRPr="00C171C4" w:rsidRDefault="001374D8" w:rsidP="007C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7C14B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na mapie zlewiska oceanów i obszary bezodpływowe na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1374D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14B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</w:t>
            </w:r>
            <w:r w:rsidR="00D14557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sieci rzeczne na Ziemi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</w:p>
          <w:p w:rsidR="001374D8" w:rsidRPr="00C171C4" w:rsidRDefault="001374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D14557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korzystając z różnych źródeł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,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 xml:space="preserve"> charakteryzuje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 xml:space="preserve">zlewiska oceanów i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obszary bezodpływowe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6A15" w:rsidRPr="00C171C4" w:rsidRDefault="003D6A15" w:rsidP="00AF7EDA">
            <w:pPr>
              <w:pStyle w:val="Tekstglown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6A15" w:rsidRPr="00C171C4" w:rsidRDefault="000E09D8" w:rsidP="007C14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porównuje sieci rzeczne różnych kontynentów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7C14B8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Lodowce i ich rozmieszczenie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D378BE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</w:t>
            </w:r>
            <w:proofErr w:type="spellStart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lodowiec</w:t>
            </w:r>
            <w:proofErr w:type="spellEnd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wieczna zmarzlina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klasyfikuje lodowce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zanikania pokrywy lodowcowej na 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warunki sprzyjające tworzeniu się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typy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wskazuje, gdzie na świecie obserwuje się zanikanie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3D6A15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obszary występowania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274149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zanikania pokrywy lodowcowej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DE4C41" w:rsidRPr="00C171C4" w:rsidRDefault="000E09D8" w:rsidP="00D378B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t xml:space="preserve">– </w:t>
            </w:r>
            <w:r w:rsidR="00DE4C41" w:rsidRPr="00C171C4">
              <w:rPr>
                <w:rFonts w:cs="Times New Roman"/>
                <w:szCs w:val="20"/>
              </w:rPr>
              <w:t>wyjaśnia, jak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DE4C41" w:rsidRPr="00C171C4">
              <w:rPr>
                <w:rFonts w:cs="Times New Roman"/>
                <w:szCs w:val="20"/>
              </w:rPr>
              <w:t>powstają lodowce</w:t>
            </w:r>
            <w:r w:rsidR="00D378BE">
              <w:rPr>
                <w:rFonts w:cs="Times New Roman"/>
                <w:szCs w:val="20"/>
              </w:rPr>
              <w:t>;</w:t>
            </w:r>
          </w:p>
          <w:p w:rsidR="00DE4C41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t xml:space="preserve">– </w:t>
            </w:r>
            <w:r w:rsidR="00274149" w:rsidRPr="00C171C4">
              <w:rPr>
                <w:rFonts w:cs="Times New Roman"/>
                <w:szCs w:val="20"/>
              </w:rPr>
              <w:t>podaje, jaki wpływ na gospodarkę, życie mieszkańców i ich tożsamość kulturową ma proces zanikania pokrywy lodowej w obszarach</w:t>
            </w:r>
            <w:r w:rsidR="00274149" w:rsidRPr="00B73028">
              <w:rPr>
                <w:rFonts w:cs="Times New Roman"/>
                <w:b/>
                <w:szCs w:val="20"/>
              </w:rPr>
              <w:t xml:space="preserve"> </w:t>
            </w:r>
            <w:r w:rsidR="00274149" w:rsidRPr="00B73028">
              <w:rPr>
                <w:rFonts w:cs="Times New Roman"/>
                <w:szCs w:val="20"/>
              </w:rPr>
              <w:t>okołobiegunowych</w:t>
            </w:r>
            <w:r w:rsidR="00D378BE">
              <w:rPr>
                <w:rFonts w:cs="Times New Roman"/>
                <w:szCs w:val="20"/>
              </w:rPr>
              <w:t>.</w:t>
            </w:r>
          </w:p>
          <w:p w:rsidR="003D6A15" w:rsidRPr="00C171C4" w:rsidRDefault="003D6A15" w:rsidP="00D37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wyszukuje informacji na temat wybranego lodowca na świecie, podaje jego cechy charakterystyczne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i sposób powstania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4149" w:rsidRPr="00C171C4" w:rsidRDefault="000E09D8" w:rsidP="002741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</w:rPr>
              <w:t>wyszukuje w dostępnych źródłach internetowych informacje na temat tego, jak mogłaby wyglądać Grenlandia i życie na niej, gdyby lądolód grenlandzki całkowicie się stopił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149" w:rsidRPr="00C171C4" w:rsidRDefault="00274149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790" w:rsidRPr="00C171C4" w:rsidTr="0086780C">
        <w:tc>
          <w:tcPr>
            <w:tcW w:w="14144" w:type="dxa"/>
            <w:gridSpan w:val="6"/>
          </w:tcPr>
          <w:p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V. Dynamika procesów geologicznych i geomorfologicznych</w:t>
            </w:r>
          </w:p>
        </w:tc>
      </w:tr>
      <w:tr w:rsidR="00146790" w:rsidRPr="00C171C4" w:rsidTr="0086780C">
        <w:trPr>
          <w:trHeight w:val="4323"/>
        </w:trPr>
        <w:tc>
          <w:tcPr>
            <w:tcW w:w="2357" w:type="dxa"/>
          </w:tcPr>
          <w:p w:rsidR="00146790" w:rsidRPr="00C171C4" w:rsidRDefault="00FB2A45" w:rsidP="00146790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wnętrza Ziemi i tektonika płyt litosfery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7BF" w:rsidRPr="00C171C4" w:rsidRDefault="000E09D8" w:rsidP="00E50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związek budowy wnętrza Ziemi z ruchem płyt litosfery i jego wpływ na genezę procesów endogenicznych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2277BF" w:rsidRPr="00C171C4" w:rsidRDefault="002277BF" w:rsidP="00227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46790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procesów geologicznych na powstanie głównych struktur tektonicznych i ukształtowanie powierzchni Ziemi na wybranych przykładach</w:t>
            </w:r>
          </w:p>
          <w:p w:rsidR="00834F43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34F4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mechanizm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834F43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F43" w:rsidRPr="00C171C4">
              <w:rPr>
                <w:rFonts w:ascii="Times New Roman" w:hAnsi="Times New Roman"/>
                <w:sz w:val="20"/>
                <w:szCs w:val="20"/>
              </w:rPr>
              <w:t>i kolizji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podaje przykład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>y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 stref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i kolizji na podstawie ryciny przedstawiającej tektonikę płyt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6790" w:rsidRPr="00C171C4" w:rsidTr="0086780C">
        <w:tc>
          <w:tcPr>
            <w:tcW w:w="2357" w:type="dxa"/>
          </w:tcPr>
          <w:p w:rsidR="00146790" w:rsidRPr="00C171C4" w:rsidRDefault="0056491B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5.2.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Podział i geneza skał oraz ich gospodarcze zastosowanie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wymienia rodzaje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wyróżnia główne minerały skałotwórcze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skał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przedstawia gospodarcze zastosowania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klasyfikuje skały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D2E96" w:rsidRPr="00C171C4" w:rsidRDefault="000E09D8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przedstawia genezę skał magmo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>wych, osadowych i metamorficznych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D2E96" w:rsidRPr="00C171C4" w:rsidRDefault="00146790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rozpoznaje wybrane rodzaje skał, także podczas lekcji w terenie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790" w:rsidRPr="00C171C4" w:rsidRDefault="000E09D8" w:rsidP="00ED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rozpoznaje skały wykorzystywane</w:t>
            </w:r>
            <w:r w:rsidR="00DE0595" w:rsidRPr="00C171C4">
              <w:rPr>
                <w:rFonts w:ascii="Times New Roman" w:hAnsi="Times New Roman"/>
                <w:sz w:val="20"/>
                <w:szCs w:val="20"/>
              </w:rPr>
              <w:t xml:space="preserve"> w budownictwie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46790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wyszukuje w dostępnych źródłach informacji, z jakich skał są zbudowane Tatry lub inne wybrane góry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40BF" w:rsidRPr="00B73028" w:rsidRDefault="000E09D8" w:rsidP="009B40BF">
            <w:pPr>
              <w:pStyle w:val="Zadania"/>
              <w:rPr>
                <w:rFonts w:cs="Times New Roman"/>
                <w:sz w:val="20"/>
                <w:szCs w:val="20"/>
              </w:rPr>
            </w:pPr>
            <w:r w:rsidRPr="00C171C4">
              <w:rPr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wyszukuje w dostępnych źródłach informacji na temat</w:t>
            </w:r>
            <w:r w:rsidR="00C171C4" w:rsidRPr="00B73028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wykorzystania w gospodarce wybranego surowca skalnego</w:t>
            </w:r>
            <w:r w:rsidR="00D378BE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9B40BF" w:rsidRPr="00C171C4" w:rsidRDefault="009B40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30D" w:rsidRPr="00C171C4" w:rsidTr="0086780C"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Wulkanizm, trzęsienia ziemi i ruchy górotwórcze</w:t>
            </w: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wymienia główne procesy wewnętrzne prowadzące do urozmaicenia powierzchni Ziemi (wulkanizm,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przedstawia podział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wie, na czym polega trzęsienie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wymienia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wyjaśnia przebieg głównych procesów wewnętrznych prowadzących do urozmaicenia powierzchni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Ziemi (wulkanizm, 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budowę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lokalizację wulkanów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regiony występowania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skutki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przebieg procesów górotwórczych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230D" w:rsidRPr="00C171C4" w:rsidRDefault="0098230D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8230D" w:rsidRPr="00C171C4" w:rsidRDefault="0098230D" w:rsidP="0098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98230D" w:rsidRPr="00C171C4" w:rsidRDefault="0098230D" w:rsidP="0098230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</w:t>
            </w:r>
            <w:r w:rsidR="00D378BE">
              <w:rPr>
                <w:rFonts w:cs="Times New Roman"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opisuje prawidłowości w rozmieszczeniu zjawisk i procesów geologicznych na Ziemi.</w:t>
            </w:r>
          </w:p>
          <w:p w:rsidR="0098230D" w:rsidRPr="00C171C4" w:rsidRDefault="0098230D" w:rsidP="009E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8230D" w:rsidRPr="00C171C4" w:rsidRDefault="0098230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98230D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przygotowuje prezentację na temat zjawisk wulkanicznych na świecie, uwzględnia w niej przykłady różnych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rodzajów wulkanów oraz omawia największe erupcje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98230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różnice w powstawaniu różnych typów genetycznych gór</w:t>
            </w:r>
            <w:r w:rsidR="00D378B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98230D" w:rsidRPr="00C171C4" w:rsidTr="0086780C">
        <w:tc>
          <w:tcPr>
            <w:tcW w:w="2357" w:type="dxa"/>
          </w:tcPr>
          <w:p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Zewnętrzne procesy modelujące powierzchnię Ziemi </w:t>
            </w:r>
            <w:r w:rsidR="000E09D8" w:rsidRPr="00B7302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erozja, transport, akumulacja i</w:t>
            </w:r>
            <w:r w:rsidR="00C171C4" w:rsidRPr="00B73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wietrzenie</w:t>
            </w:r>
          </w:p>
        </w:tc>
        <w:tc>
          <w:tcPr>
            <w:tcW w:w="2357" w:type="dxa"/>
          </w:tcPr>
          <w:p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zjawiska wietrzenia fizycznego i chemicznego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rodzaje wietrzenia fizycznego i chemicznego, krasowienia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 wyjaśnia, na czym polegają procesy wietrzenia, w szczególności procesy wietrzenia fizycznego</w:t>
            </w:r>
            <w:r w:rsidR="00343454" w:rsidRPr="00C171C4">
              <w:rPr>
                <w:rFonts w:cs="Times New Roman"/>
                <w:szCs w:val="20"/>
              </w:rPr>
              <w:t>, biologicznego</w:t>
            </w:r>
            <w:r w:rsidRPr="00C171C4">
              <w:rPr>
                <w:rFonts w:cs="Times New Roman"/>
                <w:szCs w:val="20"/>
              </w:rPr>
              <w:t xml:space="preserve"> i chemicznego, krasowienia; </w:t>
            </w:r>
          </w:p>
          <w:p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 opisuje produkty i formy powstałe w wyniku procesów wietrzenia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454" w:rsidRPr="00C171C4">
              <w:rPr>
                <w:rFonts w:ascii="Times New Roman" w:hAnsi="Times New Roman"/>
                <w:sz w:val="20"/>
                <w:szCs w:val="20"/>
              </w:rPr>
              <w:t>rozpoznaje formy powstałe w wyniku wietrzenie i podaje mechanizm wietrzenia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98230D" w:rsidRPr="00C171C4">
              <w:rPr>
                <w:rFonts w:cs="Times New Roman"/>
                <w:szCs w:val="20"/>
              </w:rPr>
              <w:t>przygotowuje prezentację dotyczącą form wietrzenia znajdujących się w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98230D" w:rsidRPr="00C171C4">
              <w:rPr>
                <w:rFonts w:cs="Times New Roman"/>
                <w:szCs w:val="20"/>
              </w:rPr>
              <w:t xml:space="preserve">okolicy lub tworzy </w:t>
            </w:r>
          </w:p>
          <w:p w:rsidR="0098230D" w:rsidRPr="00C171C4" w:rsidRDefault="0098230D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prezentację na temat wybranej jaskini krasowej w Polsce lub na świecie, omawia w prezentacji formy naciekowe, które powstały w tej jaskini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29AD" w:rsidRPr="00C171C4" w:rsidTr="0086780C">
        <w:tc>
          <w:tcPr>
            <w:tcW w:w="2357" w:type="dxa"/>
          </w:tcPr>
          <w:p w:rsidR="006429AD" w:rsidRPr="00B73028" w:rsidRDefault="006429A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5.5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Rzeźbotwórcza działalność wód płynących, lodowców oraz wiatru</w:t>
            </w: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</w:t>
            </w:r>
            <w:r w:rsidR="00AF7EDA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rodzaje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erozji wywołanej wodami płynącymi, wiatrem i działalnością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rzeźby polodowcowej, typy wybrzeży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skutki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rzeźbotwórczej działalności lodowców górskich, lądolodu,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wiatru oraz wód płynących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6429AD" w:rsidRPr="00C171C4" w:rsidRDefault="000E09D8" w:rsidP="00F57B1C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opisuje</w:t>
            </w:r>
            <w:r w:rsidR="00F57B1C" w:rsidRPr="00C171C4">
              <w:rPr>
                <w:rFonts w:cs="Times New Roman"/>
                <w:szCs w:val="20"/>
                <w:lang w:eastAsia="pl-PL"/>
              </w:rPr>
              <w:t xml:space="preserve"> </w:t>
            </w:r>
            <w:r w:rsidR="006429AD" w:rsidRPr="00C171C4">
              <w:rPr>
                <w:rFonts w:cs="Times New Roman"/>
                <w:szCs w:val="20"/>
              </w:rPr>
              <w:t>formy powstałe w wyniku rzeźbotwórczej działalności lodowców górskich, lądolodu, wiatru oraz wód płynących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 xml:space="preserve">potrafi porównać wybrane formy powstałe w wyniku </w:t>
            </w:r>
            <w:r w:rsidR="006429AD" w:rsidRPr="00C171C4">
              <w:rPr>
                <w:rFonts w:cs="Times New Roman"/>
                <w:szCs w:val="20"/>
              </w:rPr>
              <w:t>działalności lodowców górskich, lądolodu , wiatru, wód płynących</w:t>
            </w:r>
            <w:r w:rsidR="00D378BE">
              <w:rPr>
                <w:rFonts w:cs="Times New Roman"/>
                <w:szCs w:val="20"/>
              </w:rPr>
              <w:t>;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w</w:t>
            </w:r>
            <w:r w:rsidR="006429AD" w:rsidRPr="00C171C4">
              <w:rPr>
                <w:rFonts w:cs="Times New Roman"/>
                <w:szCs w:val="20"/>
              </w:rPr>
              <w:t>yjaśnia, dlaczego konkretne formy morfologiczne powstały w wyniku działania danego procesu egzogenicznego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</w:rPr>
              <w:t>przygotowuje prezentację np. na temat rzeźbotwórczej działalności:</w:t>
            </w:r>
          </w:p>
          <w:p w:rsidR="006429AD" w:rsidRPr="00C171C4" w:rsidRDefault="006429AD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a) lodowców górskich w Alpach,</w:t>
            </w:r>
          </w:p>
          <w:p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b) wiatru na przykładzie Sahary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429AD" w:rsidRPr="00C171C4" w:rsidTr="0086780C">
        <w:tc>
          <w:tcPr>
            <w:tcW w:w="14144" w:type="dxa"/>
            <w:gridSpan w:val="6"/>
          </w:tcPr>
          <w:p w:rsidR="006429AD" w:rsidRPr="00C171C4" w:rsidRDefault="006429AD" w:rsidP="000E09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VI. Procesy glebotwórcze oraz powiązania klimatyczno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glebowo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roślinne na świecie</w:t>
            </w:r>
          </w:p>
        </w:tc>
      </w:tr>
      <w:tr w:rsidR="001F7125" w:rsidRPr="00C171C4" w:rsidTr="0086780C">
        <w:tc>
          <w:tcPr>
            <w:tcW w:w="2357" w:type="dxa"/>
          </w:tcPr>
          <w:p w:rsidR="001F7125" w:rsidRPr="00C171C4" w:rsidRDefault="00720DE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6.1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Typy genetyczne gleb w Polsce.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9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główne typy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cechy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głównych typów 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ro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zmieszczenie typów gleb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ocenia przydatność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rolniczą wybranych typów gleb 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1F7125" w:rsidRPr="00C171C4" w:rsidRDefault="000E09D8" w:rsidP="009A5E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przygotowuje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prezentację na temat gleb o dużej przydatności rolniczej, uwzględnia obszary występowania tych gleb, charakterystykę ich profilu oraz główne uprawy rolne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7125" w:rsidRPr="00C171C4" w:rsidTr="0086780C">
        <w:tc>
          <w:tcPr>
            <w:tcW w:w="2357" w:type="dxa"/>
          </w:tcPr>
          <w:p w:rsidR="001F7125" w:rsidRPr="00C171C4" w:rsidRDefault="00C7091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6.2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Strefowość roślinna na Ziemi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B5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strefowe zróżnicowanie środowiska przyrodniczego (w zależności od szerokości geograficznej i wysokości n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1F7125" w:rsidRPr="00C171C4" w:rsidRDefault="001F7125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wykazuje zależność między klimatem, występowaniem typów gleb i formacji roślinnych w układzie strefowym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przygotowuje prezentację na temat wpływu działalności człowieka na rozmieszczenie roślinności na wybranych przykładach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omawia czynniki wpływające na piętrowość roślinną w wybranym masywie górskim 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70919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919" w:rsidRPr="00C171C4">
              <w:rPr>
                <w:rFonts w:ascii="Times New Roman" w:hAnsi="Times New Roman"/>
                <w:sz w:val="20"/>
                <w:szCs w:val="20"/>
              </w:rPr>
              <w:t>porównuje piętra roślinności w Tatrach i w Alpach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C171C4">
        <w:tc>
          <w:tcPr>
            <w:tcW w:w="14144" w:type="dxa"/>
            <w:gridSpan w:val="6"/>
          </w:tcPr>
          <w:p w:rsidR="00D265AC" w:rsidRPr="00C171C4" w:rsidRDefault="00D265AC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eastAsia="Times New Roman" w:hAnsi="Times New Roman"/>
                <w:b/>
                <w:sz w:val="20"/>
                <w:szCs w:val="20"/>
              </w:rPr>
              <w:t>VII. Środowisko przyrodnicze Polski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0E09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7.1</w:t>
            </w:r>
            <w:r w:rsidR="00D378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Regiony fizyczno</w:t>
            </w:r>
            <w:r w:rsidR="000E09D8"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geograficzne Polski</w:t>
            </w:r>
          </w:p>
        </w:tc>
        <w:tc>
          <w:tcPr>
            <w:tcW w:w="2357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wymienić i wskazać na mapie wybrane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geograficzne Polski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</w:tcPr>
          <w:p w:rsidR="00D378BE" w:rsidRDefault="00D378BE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5AC" w:rsidRPr="00C171C4" w:rsidRDefault="00D378BE" w:rsidP="00C17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omówić cechy środowiska przyrodniczego regionu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zna kryteria podziału na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geograficzne Polski i potrafi wymienić poszczególne elementy tego podziału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potrafi określić charakterystyczne cechy wybranych regionów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określić czynniki kształtujące typy krajobrazu występujące w wybranych regionach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  <w:r w:rsidR="00D378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Surowce mineralne Polski</w:t>
            </w:r>
          </w:p>
        </w:tc>
        <w:tc>
          <w:tcPr>
            <w:tcW w:w="2357" w:type="dxa"/>
          </w:tcPr>
          <w:p w:rsidR="00D378BE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wie, jakie surowce mineralne występują na obszarze Polski i do czego są wykorzystywane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265AC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:rsidR="00D265AC" w:rsidRPr="00C171C4" w:rsidRDefault="00D378BE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na podstawie mapy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geograficznej Polski potrafi wskazać rozmieszczenie 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najważniejszych surowców mineralnych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określa znaczenie gospodarcze poszczególnych rodzajów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D265AC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na podstawie danych statystycznych uczeń potrafi ocenić zasoby surowców energetycznych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 Polsce i obliczyć udział w wydobyciu światowym.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określić wpływ budowy geologicznej 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rozmieszczenie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7.3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Klimat Polski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potrafi wymienić czynniki kształtujące klimat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cechy charakterystyczne dla klimatu regionu,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zróżnicowanie średnich temperatur stycznia i lipca oraz sum rocznych opadów na obszarze Polski na podstawie map tematycznych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cechy klimatu morskiego i kontynentalnego na obszarze Polski na przykładzie zamieszczonych w treści lekcji </w:t>
            </w:r>
            <w:proofErr w:type="spellStart"/>
            <w:r w:rsidR="00D265AC" w:rsidRPr="00C171C4">
              <w:rPr>
                <w:rFonts w:ascii="Times New Roman" w:hAnsi="Times New Roman"/>
                <w:sz w:val="20"/>
                <w:szCs w:val="20"/>
              </w:rPr>
              <w:t>klimatogramów</w:t>
            </w:r>
            <w:proofErr w:type="spellEnd"/>
            <w:r w:rsidR="00D265AC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wyjaśnić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na czym polega przejściowość klimatu 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7.4</w:t>
            </w:r>
            <w:r w:rsidR="00551F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Sieć wodna Polski</w:t>
            </w:r>
          </w:p>
        </w:tc>
        <w:tc>
          <w:tcPr>
            <w:tcW w:w="2357" w:type="dxa"/>
          </w:tcPr>
          <w:p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elementy sieci wodnej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omawia przyczyny powstawania powodzi i wskazuje </w:t>
            </w:r>
            <w:r w:rsidR="00D265AC" w:rsidRPr="00C171C4">
              <w:rPr>
                <w:rFonts w:cs="Times New Roman"/>
                <w:szCs w:val="20"/>
              </w:rPr>
              <w:t>działania przyczyniające się do zmniejszenia zagrożenia powodziami.</w:t>
            </w:r>
          </w:p>
          <w:p w:rsidR="00D265AC" w:rsidRPr="00B73028" w:rsidRDefault="00D265AC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</w:t>
            </w:r>
            <w:r w:rsidR="00D265AC" w:rsidRPr="00C171C4">
              <w:rPr>
                <w:rFonts w:cs="Times New Roman"/>
                <w:szCs w:val="20"/>
              </w:rPr>
              <w:t>czeń</w:t>
            </w:r>
            <w:r>
              <w:rPr>
                <w:rFonts w:cs="Times New Roman"/>
                <w:szCs w:val="20"/>
              </w:rPr>
              <w:t>: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Fonts w:cs="Times New Roman"/>
                <w:szCs w:val="20"/>
              </w:rPr>
              <w:t xml:space="preserve"> omawia cechy charakterystyczne jednego z elementów sieci wodnej Polski na podstawie map tematycznych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identyfikuje obszary deficytowe wody w Polsce i wymienia sposoby racjonalnego gospodarowania zasobami wodnymi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jeden z elementów sieci wodnej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>7.5</w:t>
            </w:r>
            <w:r w:rsidR="00551FF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 xml:space="preserve"> Formy ochrony przyrody</w:t>
            </w:r>
          </w:p>
        </w:tc>
        <w:tc>
          <w:tcPr>
            <w:tcW w:w="2357" w:type="dxa"/>
          </w:tcPr>
          <w:p w:rsidR="00551FF3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551F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i definiuje formy ochrony przyrody 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omawia stan zanieczyszczenia środowiska w regionie, w którym mieszka</w:t>
            </w:r>
            <w:r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stan zanieczyszczenia powietrza i wód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podstawie danych statystycznych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działania zmierzające do poprawy jakości środowiska w Polsce i uzasadniania konieczność ich stosowania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najważniejsze cechy wybranego parku narodowego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00EBE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225764" w:rsidRPr="00225764" w:rsidRDefault="00225764" w:rsidP="00225764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225764" w:rsidRDefault="00225764" w:rsidP="00225764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225764" w:rsidRPr="00225764" w:rsidRDefault="00225764" w:rsidP="00225764">
      <w:bookmarkStart w:id="0" w:name="_GoBack"/>
      <w:bookmarkEnd w:id="0"/>
      <w:r>
        <w:t>Kryteria oceniania są zgodne ze Statutem Szkoły. Ocena semestralna oraz roczna jest oceną ustaloną przez nauczyciela.</w:t>
      </w:r>
    </w:p>
    <w:sectPr w:rsidR="00225764" w:rsidRPr="00225764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3B" w:rsidRDefault="00D5013B" w:rsidP="00E13F7C">
      <w:pPr>
        <w:spacing w:after="0" w:line="240" w:lineRule="auto"/>
      </w:pPr>
      <w:r>
        <w:separator/>
      </w:r>
    </w:p>
  </w:endnote>
  <w:endnote w:type="continuationSeparator" w:id="0">
    <w:p w:rsidR="00D5013B" w:rsidRDefault="00D5013B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3B" w:rsidRDefault="00D5013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D54">
      <w:rPr>
        <w:noProof/>
      </w:rPr>
      <w:t>1</w:t>
    </w:r>
    <w:r>
      <w:rPr>
        <w:noProof/>
      </w:rPr>
      <w:fldChar w:fldCharType="end"/>
    </w:r>
  </w:p>
  <w:p w:rsidR="00D5013B" w:rsidRDefault="00D50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3B" w:rsidRDefault="00D5013B" w:rsidP="00E13F7C">
      <w:pPr>
        <w:spacing w:after="0" w:line="240" w:lineRule="auto"/>
      </w:pPr>
      <w:r>
        <w:separator/>
      </w:r>
    </w:p>
  </w:footnote>
  <w:footnote w:type="continuationSeparator" w:id="0">
    <w:p w:rsidR="00D5013B" w:rsidRDefault="00D5013B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6D1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9D8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64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1FF3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9A2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ABF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D54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0C01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028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82B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1C4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C10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2D18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8BE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13B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0C43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71C5-4297-403A-BD18-E1550437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19</TotalTime>
  <Pages>10</Pages>
  <Words>2953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Kuba</cp:lastModifiedBy>
  <cp:revision>10</cp:revision>
  <cp:lastPrinted>2019-06-06T09:38:00Z</cp:lastPrinted>
  <dcterms:created xsi:type="dcterms:W3CDTF">2019-05-30T09:26:00Z</dcterms:created>
  <dcterms:modified xsi:type="dcterms:W3CDTF">2022-10-17T22:49:00Z</dcterms:modified>
</cp:coreProperties>
</file>